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623" w:rsidRDefault="00372623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372623" w:rsidRDefault="00372623"/>
    <w:p w:rsidR="00372623" w:rsidRDefault="00372623">
      <w:pPr>
        <w:jc w:val="center"/>
      </w:pPr>
      <w:r>
        <w:rPr>
          <w:rFonts w:hint="eastAsia"/>
          <w:spacing w:val="78"/>
        </w:rPr>
        <w:t>道路占用工事完了</w:t>
      </w:r>
      <w:r>
        <w:rPr>
          <w:rFonts w:hint="eastAsia"/>
        </w:rPr>
        <w:t>届</w:t>
      </w:r>
    </w:p>
    <w:p w:rsidR="00372623" w:rsidRDefault="00372623"/>
    <w:p w:rsidR="00372623" w:rsidRDefault="00372623">
      <w:pPr>
        <w:jc w:val="right"/>
      </w:pPr>
      <w:r>
        <w:rPr>
          <w:rFonts w:hint="eastAsia"/>
        </w:rPr>
        <w:t xml:space="preserve">年　　月　　日　　</w:t>
      </w:r>
    </w:p>
    <w:p w:rsidR="00372623" w:rsidRDefault="00372623"/>
    <w:p w:rsidR="00372623" w:rsidRDefault="00372623"/>
    <w:p w:rsidR="00372623" w:rsidRDefault="00372623">
      <w:r>
        <w:rPr>
          <w:rFonts w:hint="eastAsia"/>
        </w:rPr>
        <w:t xml:space="preserve">　由良町長　　　　様</w:t>
      </w:r>
    </w:p>
    <w:p w:rsidR="00372623" w:rsidRDefault="00372623"/>
    <w:p w:rsidR="00372623" w:rsidRDefault="00372623"/>
    <w:p w:rsidR="00372623" w:rsidRDefault="00372623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372623" w:rsidRDefault="0037262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3740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72623" w:rsidRDefault="00372623">
      <w:pPr>
        <w:jc w:val="right"/>
      </w:pPr>
      <w:r>
        <w:rPr>
          <w:spacing w:val="144"/>
        </w:rPr>
        <w:t>TE</w:t>
      </w:r>
      <w:r>
        <w:t>L</w:t>
      </w:r>
      <w:r>
        <w:rPr>
          <w:rFonts w:hint="eastAsia"/>
        </w:rPr>
        <w:t xml:space="preserve">　　　　　　　　　　　　　</w:t>
      </w:r>
    </w:p>
    <w:p w:rsidR="00372623" w:rsidRDefault="00372623"/>
    <w:p w:rsidR="00372623" w:rsidRDefault="00372623"/>
    <w:p w:rsidR="00372623" w:rsidRDefault="00372623">
      <w:r>
        <w:rPr>
          <w:rFonts w:hint="eastAsia"/>
        </w:rPr>
        <w:t xml:space="preserve">　下記のとおり、道路占用の工事を完了しましたので届け出します。</w:t>
      </w:r>
    </w:p>
    <w:p w:rsidR="00372623" w:rsidRDefault="00372623"/>
    <w:p w:rsidR="00372623" w:rsidRDefault="00372623">
      <w:pPr>
        <w:spacing w:line="360" w:lineRule="auto"/>
        <w:jc w:val="center"/>
      </w:pPr>
      <w:r>
        <w:rPr>
          <w:rFonts w:hint="eastAsia"/>
        </w:rPr>
        <w:t>記</w:t>
      </w:r>
    </w:p>
    <w:p w:rsidR="00372623" w:rsidRDefault="0037262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189"/>
      </w:tblGrid>
      <w:tr w:rsidR="00372623">
        <w:trPr>
          <w:trHeight w:val="720"/>
        </w:trPr>
        <w:tc>
          <w:tcPr>
            <w:tcW w:w="2316" w:type="dxa"/>
            <w:vAlign w:val="center"/>
          </w:tcPr>
          <w:p w:rsidR="00372623" w:rsidRDefault="00372623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189" w:type="dxa"/>
            <w:vAlign w:val="center"/>
          </w:tcPr>
          <w:p w:rsidR="00372623" w:rsidRDefault="00372623">
            <w:bookmarkStart w:id="0" w:name="_GoBack"/>
            <w:bookmarkEnd w:id="0"/>
          </w:p>
        </w:tc>
      </w:tr>
      <w:tr w:rsidR="00372623">
        <w:trPr>
          <w:trHeight w:val="720"/>
        </w:trPr>
        <w:tc>
          <w:tcPr>
            <w:tcW w:w="2316" w:type="dxa"/>
            <w:vAlign w:val="center"/>
          </w:tcPr>
          <w:p w:rsidR="00372623" w:rsidRDefault="00372623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189" w:type="dxa"/>
            <w:vAlign w:val="center"/>
          </w:tcPr>
          <w:p w:rsidR="00372623" w:rsidRDefault="00372623">
            <w:r>
              <w:rPr>
                <w:rFonts w:hint="eastAsia"/>
              </w:rPr>
              <w:t xml:space="preserve">　</w:t>
            </w:r>
          </w:p>
        </w:tc>
      </w:tr>
      <w:tr w:rsidR="00372623">
        <w:trPr>
          <w:trHeight w:val="720"/>
        </w:trPr>
        <w:tc>
          <w:tcPr>
            <w:tcW w:w="2316" w:type="dxa"/>
            <w:vAlign w:val="center"/>
          </w:tcPr>
          <w:p w:rsidR="00372623" w:rsidRDefault="00372623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189" w:type="dxa"/>
            <w:vAlign w:val="center"/>
          </w:tcPr>
          <w:p w:rsidR="00372623" w:rsidRDefault="00372623">
            <w:r>
              <w:rPr>
                <w:rFonts w:hint="eastAsia"/>
              </w:rPr>
              <w:t xml:space="preserve">　</w:t>
            </w:r>
          </w:p>
        </w:tc>
      </w:tr>
      <w:tr w:rsidR="00372623">
        <w:trPr>
          <w:trHeight w:val="720"/>
        </w:trPr>
        <w:tc>
          <w:tcPr>
            <w:tcW w:w="2316" w:type="dxa"/>
            <w:vAlign w:val="center"/>
          </w:tcPr>
          <w:p w:rsidR="00372623" w:rsidRDefault="00372623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189" w:type="dxa"/>
            <w:vAlign w:val="center"/>
          </w:tcPr>
          <w:p w:rsidR="00372623" w:rsidRDefault="00372623">
            <w:r>
              <w:rPr>
                <w:rFonts w:hint="eastAsia"/>
              </w:rPr>
              <w:t xml:space="preserve">　　年　　月　　日から　　年　　月　　日まで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372623">
        <w:trPr>
          <w:trHeight w:val="720"/>
        </w:trPr>
        <w:tc>
          <w:tcPr>
            <w:tcW w:w="2316" w:type="dxa"/>
            <w:vAlign w:val="center"/>
          </w:tcPr>
          <w:p w:rsidR="00372623" w:rsidRDefault="00372623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189" w:type="dxa"/>
            <w:vAlign w:val="center"/>
          </w:tcPr>
          <w:p w:rsidR="00372623" w:rsidRDefault="00372623">
            <w:r>
              <w:rPr>
                <w:rFonts w:hint="eastAsia"/>
              </w:rPr>
              <w:t xml:space="preserve">　</w:t>
            </w:r>
          </w:p>
        </w:tc>
      </w:tr>
      <w:tr w:rsidR="00372623">
        <w:trPr>
          <w:trHeight w:val="720"/>
        </w:trPr>
        <w:tc>
          <w:tcPr>
            <w:tcW w:w="2316" w:type="dxa"/>
            <w:vAlign w:val="center"/>
          </w:tcPr>
          <w:p w:rsidR="00372623" w:rsidRDefault="0037262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89" w:type="dxa"/>
            <w:vAlign w:val="center"/>
          </w:tcPr>
          <w:p w:rsidR="00372623" w:rsidRDefault="00372623">
            <w:r>
              <w:rPr>
                <w:rFonts w:hint="eastAsia"/>
              </w:rPr>
              <w:t xml:space="preserve">　位置図、現況写真、完成写真、完成図</w:t>
            </w:r>
            <w:r>
              <w:t>(</w:t>
            </w:r>
            <w:r>
              <w:rPr>
                <w:rFonts w:hint="eastAsia"/>
              </w:rPr>
              <w:t>平面図</w:t>
            </w:r>
            <w:r>
              <w:t>)</w:t>
            </w:r>
          </w:p>
        </w:tc>
      </w:tr>
    </w:tbl>
    <w:p w:rsidR="00372623" w:rsidRDefault="00372623"/>
    <w:sectPr w:rsidR="003726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E80" w:rsidRDefault="00DE3E80" w:rsidP="00FB615B">
      <w:r>
        <w:separator/>
      </w:r>
    </w:p>
  </w:endnote>
  <w:endnote w:type="continuationSeparator" w:id="0">
    <w:p w:rsidR="00DE3E80" w:rsidRDefault="00DE3E80" w:rsidP="00FB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E80" w:rsidRDefault="00DE3E80" w:rsidP="00FB615B">
      <w:r>
        <w:separator/>
      </w:r>
    </w:p>
  </w:footnote>
  <w:footnote w:type="continuationSeparator" w:id="0">
    <w:p w:rsidR="00DE3E80" w:rsidRDefault="00DE3E80" w:rsidP="00FB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23"/>
    <w:rsid w:val="001A13FB"/>
    <w:rsid w:val="00251F7E"/>
    <w:rsid w:val="002932D0"/>
    <w:rsid w:val="00295139"/>
    <w:rsid w:val="00372623"/>
    <w:rsid w:val="004C3070"/>
    <w:rsid w:val="0056335E"/>
    <w:rsid w:val="00587098"/>
    <w:rsid w:val="0063740E"/>
    <w:rsid w:val="00656ABA"/>
    <w:rsid w:val="007D44E6"/>
    <w:rsid w:val="00DB3F11"/>
    <w:rsid w:val="00DE3E80"/>
    <w:rsid w:val="00F75559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170C1"/>
  <w14:defaultImageDpi w14:val="0"/>
  <w15:docId w15:val="{0724C841-1FDC-4C34-8AB8-0D0308B3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2024-08-29T08:10:00Z</dcterms:created>
  <dcterms:modified xsi:type="dcterms:W3CDTF">2024-08-30T08:05:00Z</dcterms:modified>
</cp:coreProperties>
</file>